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4678" w14:textId="77777777" w:rsidR="00754CBB" w:rsidRPr="008156ED" w:rsidRDefault="00754CBB" w:rsidP="00754CBB">
      <w:pPr>
        <w:jc w:val="center"/>
        <w:rPr>
          <w:color w:val="FF0000"/>
          <w:sz w:val="36"/>
        </w:rPr>
      </w:pPr>
      <w:r w:rsidRPr="00951A61">
        <w:rPr>
          <w:rFonts w:hint="eastAsia"/>
          <w:sz w:val="36"/>
        </w:rPr>
        <w:t>緊急医療処置承諾書</w:t>
      </w:r>
    </w:p>
    <w:p w14:paraId="2AA916D3" w14:textId="77777777" w:rsidR="00754CBB" w:rsidRDefault="00754CBB" w:rsidP="00754CBB"/>
    <w:p w14:paraId="33DD6DBA" w14:textId="77777777" w:rsidR="00754CBB" w:rsidRDefault="00754CBB" w:rsidP="00754CBB"/>
    <w:p w14:paraId="6A0C4F64" w14:textId="1CCBD9A1" w:rsidR="008F7FE4" w:rsidRDefault="008F7FE4" w:rsidP="003C478A">
      <w:pPr>
        <w:rPr>
          <w:u w:val="single"/>
        </w:rPr>
      </w:pPr>
      <w:bookmarkStart w:id="0" w:name="_Hlk144311019"/>
    </w:p>
    <w:p w14:paraId="709A03BD" w14:textId="77777777" w:rsidR="00553985" w:rsidRPr="009607BC" w:rsidRDefault="00553985" w:rsidP="003C478A">
      <w:pPr>
        <w:rPr>
          <w:rFonts w:hint="eastAsia"/>
          <w:u w:val="single"/>
        </w:rPr>
      </w:pPr>
    </w:p>
    <w:bookmarkEnd w:id="0"/>
    <w:p w14:paraId="754E9BBF" w14:textId="77777777" w:rsidR="00C412BF" w:rsidRDefault="00505A29" w:rsidP="008D13C4">
      <w:pPr>
        <w:jc w:val="right"/>
      </w:pPr>
      <w:r w:rsidRPr="003B2817">
        <w:rPr>
          <w:rFonts w:hint="eastAsia"/>
        </w:rPr>
        <w:t xml:space="preserve">　　　</w:t>
      </w:r>
      <w:r w:rsidR="00754CBB" w:rsidRPr="003B2817">
        <w:rPr>
          <w:rFonts w:hint="eastAsia"/>
        </w:rPr>
        <w:t>年　　月　　日</w:t>
      </w:r>
    </w:p>
    <w:p w14:paraId="63B9E838" w14:textId="351D1414" w:rsidR="00505A29" w:rsidRDefault="003B04D8" w:rsidP="008D13C4">
      <w:pPr>
        <w:jc w:val="right"/>
      </w:pPr>
      <w:r>
        <w:rPr>
          <w:rFonts w:hint="eastAsia"/>
        </w:rPr>
        <w:t xml:space="preserve">　　</w:t>
      </w:r>
    </w:p>
    <w:p w14:paraId="6E0E93AB" w14:textId="77777777" w:rsidR="00754CBB" w:rsidRDefault="00754CBB" w:rsidP="00754CBB"/>
    <w:p w14:paraId="73B5B6C1" w14:textId="77777777" w:rsidR="00754CBB" w:rsidRDefault="00754CBB" w:rsidP="00754CBB"/>
    <w:p w14:paraId="1D310646" w14:textId="77777777" w:rsidR="00754CBB" w:rsidRDefault="00754CBB" w:rsidP="00754CBB">
      <w:r w:rsidRPr="00754CBB">
        <w:rPr>
          <w:rFonts w:hint="eastAsia"/>
        </w:rPr>
        <w:t>私は、下記に署名した参加者の</w:t>
      </w:r>
      <w:r w:rsidR="008D13C4">
        <w:rPr>
          <w:rFonts w:hint="eastAsia"/>
        </w:rPr>
        <w:t>親権者</w:t>
      </w:r>
      <w:r w:rsidR="00960013">
        <w:rPr>
          <w:rFonts w:hint="eastAsia"/>
        </w:rPr>
        <w:t>あるいは</w:t>
      </w:r>
      <w:r w:rsidR="00ED567A">
        <w:rPr>
          <w:rFonts w:hint="eastAsia"/>
        </w:rPr>
        <w:t>保護者として、参加者に</w:t>
      </w:r>
      <w:r w:rsidRPr="00754CBB">
        <w:rPr>
          <w:rFonts w:hint="eastAsia"/>
        </w:rPr>
        <w:t>旅行中緊急医療の必要が生じた場合に、引率者、受入家庭または現地受入機関職員</w:t>
      </w:r>
      <w:r w:rsidRPr="00754CBB">
        <w:rPr>
          <w:rFonts w:hint="eastAsia"/>
        </w:rPr>
        <w:t>(</w:t>
      </w:r>
      <w:r w:rsidRPr="00754CBB">
        <w:rPr>
          <w:rFonts w:hint="eastAsia"/>
        </w:rPr>
        <w:t>現地ツアーオペレーター含む</w:t>
      </w:r>
      <w:r w:rsidRPr="00754CBB">
        <w:rPr>
          <w:rFonts w:hint="eastAsia"/>
        </w:rPr>
        <w:t>)</w:t>
      </w:r>
      <w:r w:rsidRPr="00754CBB">
        <w:rPr>
          <w:rFonts w:hint="eastAsia"/>
        </w:rPr>
        <w:t>が保護者の代わりとなり、有資格医師による処置（手術・輸血を含む）を承諾する権限を与えます。</w:t>
      </w:r>
    </w:p>
    <w:p w14:paraId="7CCA5E27" w14:textId="77777777" w:rsidR="00754CBB" w:rsidRDefault="00754CBB" w:rsidP="00754CBB"/>
    <w:p w14:paraId="7A8AFD3E" w14:textId="77777777" w:rsidR="00754CBB" w:rsidRDefault="00754CBB" w:rsidP="00754CBB"/>
    <w:p w14:paraId="41223620" w14:textId="77777777" w:rsidR="00D04A29" w:rsidRPr="004D1253" w:rsidRDefault="00D04A29" w:rsidP="00D04A29">
      <w:pPr>
        <w:rPr>
          <w:u w:val="single" w:color="000000"/>
          <w:lang w:eastAsia="zh-CN"/>
        </w:rPr>
      </w:pPr>
      <w:r w:rsidRPr="004D1253">
        <w:rPr>
          <w:rFonts w:hint="eastAsia"/>
          <w:u w:val="single" w:color="000000"/>
          <w:lang w:eastAsia="zh-CN"/>
        </w:rPr>
        <w:t xml:space="preserve">参加者署名　</w:t>
      </w:r>
      <w:r w:rsidR="009C179A" w:rsidRPr="004D1253">
        <w:rPr>
          <w:rFonts w:hint="eastAsia"/>
          <w:u w:val="single" w:color="000000"/>
          <w:lang w:eastAsia="zh-CN"/>
        </w:rPr>
        <w:t xml:space="preserve">　</w:t>
      </w:r>
      <w:r w:rsidR="00527522">
        <w:rPr>
          <w:rFonts w:hint="eastAsia"/>
          <w:u w:val="single" w:color="000000"/>
          <w:lang w:eastAsia="zh-CN"/>
        </w:rPr>
        <w:t xml:space="preserve">　　　　　　　　　　　　</w:t>
      </w:r>
      <w:r w:rsidRPr="004D1253">
        <w:rPr>
          <w:rFonts w:hint="eastAsia"/>
          <w:u w:val="single" w:color="000000"/>
          <w:lang w:eastAsia="zh-CN"/>
        </w:rPr>
        <w:t xml:space="preserve">親権者署名　</w:t>
      </w:r>
      <w:r w:rsidR="00527522">
        <w:rPr>
          <w:rFonts w:hint="eastAsia"/>
          <w:u w:val="single" w:color="000000"/>
          <w:lang w:eastAsia="zh-CN"/>
        </w:rPr>
        <w:t xml:space="preserve">　　　</w:t>
      </w:r>
      <w:r w:rsidRPr="004D1253">
        <w:rPr>
          <w:rFonts w:hint="eastAsia"/>
          <w:u w:val="single" w:color="000000"/>
          <w:lang w:eastAsia="zh-CN"/>
        </w:rPr>
        <w:t xml:space="preserve">　　　　　　　　　　　　　</w:t>
      </w:r>
      <w:r w:rsidRPr="004D1253">
        <w:rPr>
          <w:u w:val="single" w:color="000000"/>
          <w:lang w:eastAsia="zh-CN"/>
        </w:rPr>
        <w:t xml:space="preserve">  </w:t>
      </w:r>
    </w:p>
    <w:p w14:paraId="3C759849" w14:textId="77777777" w:rsidR="00D04A29" w:rsidRDefault="00D04A29" w:rsidP="00D04A29"/>
    <w:p w14:paraId="43BF2F5C" w14:textId="77777777" w:rsidR="00D04A29" w:rsidRPr="00047943" w:rsidRDefault="00D04A29" w:rsidP="00D04A29"/>
    <w:p w14:paraId="1888A2DB" w14:textId="74067797" w:rsidR="00D04A29" w:rsidRPr="004D1253" w:rsidRDefault="00D04A29" w:rsidP="00D04A29">
      <w:pPr>
        <w:rPr>
          <w:u w:val="single" w:color="000000"/>
          <w:lang w:eastAsia="zh-CN"/>
        </w:rPr>
      </w:pPr>
      <w:r w:rsidRPr="004D1253">
        <w:rPr>
          <w:rFonts w:hint="eastAsia"/>
          <w:sz w:val="24"/>
          <w:u w:val="single" w:color="000000"/>
          <w:lang w:eastAsia="zh-CN"/>
        </w:rPr>
        <w:t xml:space="preserve">　</w:t>
      </w:r>
      <w:r w:rsidR="00553985">
        <w:rPr>
          <w:rFonts w:hint="eastAsia"/>
          <w:sz w:val="24"/>
          <w:u w:val="single" w:color="000000"/>
          <w:lang w:eastAsia="zh-CN"/>
        </w:rPr>
        <w:t>参加者</w:t>
      </w:r>
      <w:r w:rsidRPr="00527522">
        <w:rPr>
          <w:rFonts w:hint="eastAsia"/>
          <w:sz w:val="24"/>
          <w:u w:val="single" w:color="000000"/>
          <w:lang w:eastAsia="zh-CN"/>
        </w:rPr>
        <w:t xml:space="preserve">氏名　</w:t>
      </w:r>
      <w:r w:rsidR="009C179A" w:rsidRPr="00527522">
        <w:rPr>
          <w:rFonts w:hint="eastAsia"/>
          <w:sz w:val="24"/>
          <w:u w:val="single" w:color="000000"/>
          <w:lang w:eastAsia="zh-CN"/>
        </w:rPr>
        <w:t xml:space="preserve">　</w:t>
      </w:r>
      <w:r w:rsidRPr="004D1253">
        <w:rPr>
          <w:rFonts w:hint="eastAsia"/>
          <w:color w:val="FF0000"/>
          <w:sz w:val="24"/>
          <w:u w:val="single" w:color="000000"/>
          <w:lang w:eastAsia="zh-CN"/>
        </w:rPr>
        <w:t xml:space="preserve"> </w:t>
      </w:r>
      <w:r w:rsidR="00527522">
        <w:rPr>
          <w:rFonts w:hint="eastAsia"/>
          <w:color w:val="FF0000"/>
          <w:sz w:val="24"/>
          <w:u w:val="single" w:color="000000"/>
          <w:lang w:eastAsia="zh-CN"/>
        </w:rPr>
        <w:t xml:space="preserve">　　</w:t>
      </w:r>
      <w:r w:rsidRPr="004D1253">
        <w:rPr>
          <w:rFonts w:hint="eastAsia"/>
          <w:sz w:val="24"/>
          <w:u w:val="single" w:color="000000"/>
          <w:lang w:eastAsia="zh-CN"/>
        </w:rPr>
        <w:t xml:space="preserve"> </w:t>
      </w:r>
      <w:r w:rsidRPr="004D1253">
        <w:rPr>
          <w:rFonts w:hint="eastAsia"/>
          <w:u w:val="single" w:color="000000"/>
          <w:lang w:eastAsia="zh-CN"/>
        </w:rPr>
        <w:t xml:space="preserve">　　</w:t>
      </w:r>
      <w:r w:rsidRPr="004D1253">
        <w:rPr>
          <w:rFonts w:hint="eastAsia"/>
          <w:u w:val="single" w:color="000000"/>
          <w:lang w:eastAsia="zh-CN"/>
        </w:rPr>
        <w:t xml:space="preserve">  </w:t>
      </w:r>
      <w:r w:rsidRPr="004D1253">
        <w:rPr>
          <w:rFonts w:hint="eastAsia"/>
          <w:u w:val="single" w:color="000000"/>
          <w:lang w:eastAsia="zh-CN"/>
        </w:rPr>
        <w:t xml:space="preserve">　　　　　　</w:t>
      </w:r>
    </w:p>
    <w:p w14:paraId="4CDC7B82" w14:textId="3726DD68" w:rsidR="00754CBB" w:rsidRPr="00D04A29" w:rsidRDefault="00754CBB" w:rsidP="00D04A29">
      <w:pPr>
        <w:rPr>
          <w:lang w:eastAsia="zh-CN"/>
        </w:rPr>
      </w:pPr>
    </w:p>
    <w:sectPr w:rsidR="00754CBB" w:rsidRPr="00D04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7BCE" w14:textId="77777777" w:rsidR="00B73AF6" w:rsidRDefault="00B73AF6" w:rsidP="00ED567A">
      <w:r>
        <w:separator/>
      </w:r>
    </w:p>
  </w:endnote>
  <w:endnote w:type="continuationSeparator" w:id="0">
    <w:p w14:paraId="5B0A69D5" w14:textId="77777777" w:rsidR="00B73AF6" w:rsidRDefault="00B73AF6" w:rsidP="00ED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F65B" w14:textId="77777777" w:rsidR="00B73AF6" w:rsidRDefault="00B73AF6" w:rsidP="00ED567A">
      <w:r>
        <w:separator/>
      </w:r>
    </w:p>
  </w:footnote>
  <w:footnote w:type="continuationSeparator" w:id="0">
    <w:p w14:paraId="17E25F3D" w14:textId="77777777" w:rsidR="00B73AF6" w:rsidRDefault="00B73AF6" w:rsidP="00ED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85"/>
    <w:rsid w:val="00015D32"/>
    <w:rsid w:val="0002071A"/>
    <w:rsid w:val="00043FFD"/>
    <w:rsid w:val="00047943"/>
    <w:rsid w:val="00084D21"/>
    <w:rsid w:val="000C1330"/>
    <w:rsid w:val="000F1775"/>
    <w:rsid w:val="00131518"/>
    <w:rsid w:val="001721EC"/>
    <w:rsid w:val="001B1FCE"/>
    <w:rsid w:val="001B2174"/>
    <w:rsid w:val="001B272B"/>
    <w:rsid w:val="001C72A5"/>
    <w:rsid w:val="002322F5"/>
    <w:rsid w:val="002447CB"/>
    <w:rsid w:val="002C3B8C"/>
    <w:rsid w:val="002E797F"/>
    <w:rsid w:val="003320D5"/>
    <w:rsid w:val="00351F81"/>
    <w:rsid w:val="00371E17"/>
    <w:rsid w:val="00374159"/>
    <w:rsid w:val="003B04D8"/>
    <w:rsid w:val="003B2817"/>
    <w:rsid w:val="003C00A5"/>
    <w:rsid w:val="003C478A"/>
    <w:rsid w:val="003E0851"/>
    <w:rsid w:val="004D1253"/>
    <w:rsid w:val="004F03FD"/>
    <w:rsid w:val="00501DD4"/>
    <w:rsid w:val="00505A29"/>
    <w:rsid w:val="00527522"/>
    <w:rsid w:val="00553985"/>
    <w:rsid w:val="00594619"/>
    <w:rsid w:val="005B5D60"/>
    <w:rsid w:val="005C4471"/>
    <w:rsid w:val="005D3A18"/>
    <w:rsid w:val="006059C4"/>
    <w:rsid w:val="00607F5A"/>
    <w:rsid w:val="00640557"/>
    <w:rsid w:val="00660797"/>
    <w:rsid w:val="0066594A"/>
    <w:rsid w:val="00671F70"/>
    <w:rsid w:val="00686757"/>
    <w:rsid w:val="006953D3"/>
    <w:rsid w:val="006A2AF3"/>
    <w:rsid w:val="006B38B5"/>
    <w:rsid w:val="00723041"/>
    <w:rsid w:val="00731EAC"/>
    <w:rsid w:val="00754CBB"/>
    <w:rsid w:val="0077226C"/>
    <w:rsid w:val="00796CF3"/>
    <w:rsid w:val="007A12E6"/>
    <w:rsid w:val="007A2886"/>
    <w:rsid w:val="007D34A9"/>
    <w:rsid w:val="007D49A6"/>
    <w:rsid w:val="00800911"/>
    <w:rsid w:val="008056F4"/>
    <w:rsid w:val="008156ED"/>
    <w:rsid w:val="00817CC2"/>
    <w:rsid w:val="00832930"/>
    <w:rsid w:val="008651BB"/>
    <w:rsid w:val="00867B41"/>
    <w:rsid w:val="00880678"/>
    <w:rsid w:val="008A252B"/>
    <w:rsid w:val="008B7F2E"/>
    <w:rsid w:val="008D13C4"/>
    <w:rsid w:val="008F7FE4"/>
    <w:rsid w:val="00960013"/>
    <w:rsid w:val="009607BC"/>
    <w:rsid w:val="009A6AE4"/>
    <w:rsid w:val="009B507D"/>
    <w:rsid w:val="009C179A"/>
    <w:rsid w:val="00A25B8E"/>
    <w:rsid w:val="00A4117B"/>
    <w:rsid w:val="00A67487"/>
    <w:rsid w:val="00A724F9"/>
    <w:rsid w:val="00A955E5"/>
    <w:rsid w:val="00AC710F"/>
    <w:rsid w:val="00AC7DEA"/>
    <w:rsid w:val="00AD6EEC"/>
    <w:rsid w:val="00AE1657"/>
    <w:rsid w:val="00B73AF6"/>
    <w:rsid w:val="00B85EC5"/>
    <w:rsid w:val="00B97232"/>
    <w:rsid w:val="00B97740"/>
    <w:rsid w:val="00BF516A"/>
    <w:rsid w:val="00C412BF"/>
    <w:rsid w:val="00C67E3E"/>
    <w:rsid w:val="00CB65CE"/>
    <w:rsid w:val="00CF36DE"/>
    <w:rsid w:val="00CF45D1"/>
    <w:rsid w:val="00D04A29"/>
    <w:rsid w:val="00D141A8"/>
    <w:rsid w:val="00D5196B"/>
    <w:rsid w:val="00D5312F"/>
    <w:rsid w:val="00D72725"/>
    <w:rsid w:val="00D92D2C"/>
    <w:rsid w:val="00D94441"/>
    <w:rsid w:val="00E70534"/>
    <w:rsid w:val="00E80A57"/>
    <w:rsid w:val="00ED567A"/>
    <w:rsid w:val="00EF4D8B"/>
    <w:rsid w:val="00F04BCE"/>
    <w:rsid w:val="00F742C7"/>
    <w:rsid w:val="00FC2083"/>
    <w:rsid w:val="00FD0F27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60D1"/>
  <w15:chartTrackingRefBased/>
  <w15:docId w15:val="{637055ED-B5C3-4264-AF71-E2429BE0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56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567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5D3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5D3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9C179A"/>
    <w:rPr>
      <w:b/>
      <w:bCs/>
      <w:sz w:val="28"/>
    </w:rPr>
  </w:style>
  <w:style w:type="character" w:customStyle="1" w:styleId="20">
    <w:name w:val="本文 2 (文字)"/>
    <w:link w:val="2"/>
    <w:rsid w:val="009C179A"/>
    <w:rPr>
      <w:b/>
      <w:bCs/>
      <w:kern w:val="2"/>
      <w:sz w:val="28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043FFD"/>
  </w:style>
  <w:style w:type="character" w:customStyle="1" w:styleId="aa">
    <w:name w:val="日付 (文字)"/>
    <w:link w:val="a9"/>
    <w:uiPriority w:val="99"/>
    <w:semiHidden/>
    <w:rsid w:val="00043F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931N0087\Downloads\&#32202;&#24613;&#21307;&#30274;&#20966;&#32622;&#25215;&#35582;&#26360;&#65288;&#26412;&#36890;&#65289;%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緊急医療処置承諾書（本通） .dotx</Template>
  <TotalTime>1</TotalTime>
  <Pages>1</Pages>
  <Words>98</Words>
  <Characters>134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JTB法人東京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CM2306L0510</dc:creator>
  <cp:keywords/>
  <cp:lastModifiedBy>甲斐 健悟(JTB)</cp:lastModifiedBy>
  <cp:revision>1</cp:revision>
  <cp:lastPrinted>2024-02-21T05:59:00Z</cp:lastPrinted>
  <dcterms:created xsi:type="dcterms:W3CDTF">2025-10-31T04:33:00Z</dcterms:created>
  <dcterms:modified xsi:type="dcterms:W3CDTF">2025-10-31T04:34:00Z</dcterms:modified>
</cp:coreProperties>
</file>